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bookmarkStart w:id="0" w:name="_GoBack"/>
            <w:bookmarkEnd w:id="0"/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3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CF5AE3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EC55F04" w14:textId="2A51AB53" w:rsidR="009A6820" w:rsidRDefault="009A6820">
            <w:pPr>
              <w:shd w:val="clear" w:color="auto" w:fill="FFFFFF"/>
            </w:pPr>
          </w:p>
        </w:tc>
      </w:tr>
      <w:tr w:rsidR="009A6820" w14:paraId="37D0E7CB" w14:textId="77777777" w:rsidTr="00CF5AE3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91E3B2D" w14:textId="3CD74A7E" w:rsidR="009A6820" w:rsidRDefault="009A6820">
            <w:pPr>
              <w:shd w:val="clear" w:color="auto" w:fill="FFFFFF"/>
            </w:pPr>
          </w:p>
        </w:tc>
      </w:tr>
      <w:tr w:rsidR="009A6820" w14:paraId="6AAEC509" w14:textId="77777777" w:rsidTr="00CF5AE3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97EA5E2" w14:textId="5D9BCB68" w:rsidR="009A6820" w:rsidRDefault="009A6820">
            <w:pPr>
              <w:shd w:val="clear" w:color="auto" w:fill="FFFFFF"/>
            </w:pPr>
          </w:p>
        </w:tc>
      </w:tr>
    </w:tbl>
    <w:p w14:paraId="4DC9E6BA" w14:textId="44B5ED1F" w:rsidR="009A6820" w:rsidRPr="009D4D7D" w:rsidRDefault="009A6820">
      <w:pPr>
        <w:shd w:val="clear" w:color="auto" w:fill="FFFFFF"/>
        <w:spacing w:before="163" w:line="240" w:lineRule="exact"/>
        <w:ind w:left="562"/>
        <w:rPr>
          <w:u w:val="single"/>
        </w:rPr>
      </w:pPr>
      <w:r w:rsidRPr="009D4D7D">
        <w:rPr>
          <w:color w:val="000000"/>
          <w:spacing w:val="3"/>
          <w:u w:val="single"/>
        </w:rPr>
        <w:t>An</w:t>
      </w:r>
    </w:p>
    <w:p w14:paraId="55A53C18" w14:textId="676F1151" w:rsidR="009A6820" w:rsidRDefault="009D4D7D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4"/>
        </w:rPr>
        <w:t>Stadt Augsburg</w:t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t>Amt für Kinder, Jugend und Familie (= Stadtjugendamt)</w:t>
      </w:r>
      <w:r w:rsidR="009A6820">
        <w:rPr>
          <w:color w:val="000000"/>
          <w:spacing w:val="2"/>
        </w:rPr>
        <w:br/>
      </w:r>
      <w:r>
        <w:rPr>
          <w:color w:val="000000"/>
          <w:spacing w:val="4"/>
        </w:rPr>
        <w:t>Halderstr. 23</w:t>
      </w:r>
    </w:p>
    <w:p w14:paraId="2AF83E46" w14:textId="290D936E" w:rsidR="009D4D7D" w:rsidRDefault="009D4D7D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t>86150 Augsburg</w:t>
      </w:r>
    </w:p>
    <w:p w14:paraId="3EFF4C58" w14:textId="49AF0160" w:rsidR="009A6820" w:rsidRPr="00CF5AE3" w:rsidRDefault="00CF5AE3" w:rsidP="00A57ECB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</w:t>
      </w:r>
      <w:r w:rsidR="00D11E4C">
        <w:rPr>
          <w:b/>
          <w:bCs/>
          <w:color w:val="000000"/>
          <w:spacing w:val="1"/>
        </w:rPr>
        <w:t>Jugends</w:t>
      </w:r>
      <w:r w:rsidRPr="00CF5AE3">
        <w:rPr>
          <w:b/>
          <w:bCs/>
          <w:color w:val="000000"/>
          <w:spacing w:val="1"/>
        </w:rPr>
        <w:t>chöffenwahl 2023</w:t>
      </w:r>
    </w:p>
    <w:p w14:paraId="6320ADD3" w14:textId="59D49F1C" w:rsidR="009A6820" w:rsidRPr="009D4D7D" w:rsidRDefault="00CF5AE3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  <w:rPr>
          <w:b/>
          <w:bCs/>
        </w:rPr>
      </w:pPr>
      <w:r w:rsidRPr="009D4D7D">
        <w:rPr>
          <w:b/>
          <w:bCs/>
          <w:color w:val="000000"/>
          <w:spacing w:val="2"/>
        </w:rPr>
        <w:t>Amtsperiode 2024 - 2028</w:t>
      </w:r>
    </w:p>
    <w:p w14:paraId="1CBFD1B4" w14:textId="7C63C63C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 xml:space="preserve">der </w:t>
      </w:r>
      <w:r w:rsidR="00D11E4C">
        <w:rPr>
          <w:color w:val="000000"/>
          <w:spacing w:val="6"/>
        </w:rPr>
        <w:t>Stadt</w:t>
      </w:r>
      <w:r w:rsidR="007933C3">
        <w:rPr>
          <w:color w:val="000000"/>
          <w:spacing w:val="6"/>
        </w:rPr>
        <w:t xml:space="preserve"> </w:t>
      </w:r>
      <w:r w:rsidR="009D4D7D">
        <w:rPr>
          <w:color w:val="000000"/>
          <w:spacing w:val="4"/>
        </w:rPr>
        <w:t>Augsburg</w:t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3E965C" w:rsidR="002F0748" w:rsidRPr="002F0748" w:rsidRDefault="002F0748" w:rsidP="18ABAE34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7009D5B4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</w:t>
            </w:r>
            <w:r w:rsidR="00D26ECB">
              <w:rPr>
                <w:rFonts w:eastAsia="Arial"/>
                <w:lang w:eastAsia="en-US"/>
              </w:rPr>
              <w:t>/Schöffin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0A60FACB" w:rsidR="001B6D9F" w:rsidRPr="00CF5AE3" w:rsidRDefault="001B6D9F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1D6B82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1D6B82">
              <w:rPr>
                <w:color w:val="000000"/>
              </w:rPr>
            </w:r>
            <w:r w:rsidR="001D6B82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2023)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 xml:space="preserve">Schöffin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>2028) Schöffe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2A3428"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14:paraId="0204B06F" w14:textId="77777777" w:rsidR="009D4D7D" w:rsidRDefault="000F7B82" w:rsidP="009D4D7D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08F13F6F" w:rsidR="000F7B82" w:rsidRPr="000F7B82" w:rsidRDefault="0066297A" w:rsidP="009D4D7D">
      <w:pPr>
        <w:shd w:val="clear" w:color="auto" w:fill="FFFFFF"/>
        <w:tabs>
          <w:tab w:val="left" w:leader="underscore" w:pos="677"/>
        </w:tabs>
        <w:spacing w:before="12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  <w:r w:rsidR="009D4D7D">
        <w:rPr>
          <w:b/>
          <w:bCs/>
          <w:color w:val="000000"/>
          <w:spacing w:val="3"/>
        </w:rPr>
        <w:br/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3"/>
      <w:r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4"/>
      <w:r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5"/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6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2508B4D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fühle mich gesundheitlich für das Schöffenamt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1D6B82">
        <w:rPr>
          <w:color w:val="000000"/>
        </w:rPr>
      </w:r>
      <w:r w:rsidR="001D6B82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350D2B86" w14:textId="77777777" w:rsidR="009D4D7D" w:rsidRDefault="009D4D7D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</w:p>
    <w:p w14:paraId="4F896D17" w14:textId="70E2B2CC" w:rsidR="009D4D7D" w:rsidRDefault="009D4D7D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Kurze Angaben über erzieherische Befähigung und Erfahrung in der Jugenderziehung</w:t>
      </w:r>
    </w:p>
    <w:p w14:paraId="15F65343" w14:textId="77777777" w:rsidR="009D4D7D" w:rsidRDefault="009D4D7D" w:rsidP="009D4D7D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5E4E21F" w14:textId="77777777" w:rsidR="009D4D7D" w:rsidRDefault="009D4D7D" w:rsidP="009D4D7D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C37C41" w14:textId="77777777" w:rsidR="009D4D7D" w:rsidRDefault="009D4D7D" w:rsidP="009D4D7D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E829DE8" w14:textId="77777777" w:rsidR="009D4D7D" w:rsidRDefault="009D4D7D" w:rsidP="009D4D7D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3F0B462" w14:textId="77777777" w:rsidR="009D4D7D" w:rsidRDefault="009D4D7D" w:rsidP="009D4D7D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444EB0B" w14:textId="77777777" w:rsidR="009D4D7D" w:rsidRDefault="009D4D7D" w:rsidP="009D4D7D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1742B9DB" w14:textId="77777777" w:rsidR="009D4D7D" w:rsidRDefault="009D4D7D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</w:p>
    <w:p w14:paraId="51222A8D" w14:textId="662AE93D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71B6838A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9CCF" w14:textId="77777777" w:rsidR="00BA0A35" w:rsidRDefault="00BA0A35">
      <w:r>
        <w:separator/>
      </w:r>
    </w:p>
  </w:endnote>
  <w:endnote w:type="continuationSeparator" w:id="0">
    <w:p w14:paraId="3BE40B64" w14:textId="77777777" w:rsidR="00BA0A35" w:rsidRDefault="00B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F1B" w14:textId="6D2DCF6A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3F91" w14:textId="77777777" w:rsidR="00BA0A35" w:rsidRDefault="00BA0A35">
      <w:r>
        <w:separator/>
      </w:r>
    </w:p>
  </w:footnote>
  <w:footnote w:type="continuationSeparator" w:id="0">
    <w:p w14:paraId="20ABF4A5" w14:textId="77777777" w:rsidR="00BA0A35" w:rsidRDefault="00BA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96C73"/>
    <w:rsid w:val="001B6D9F"/>
    <w:rsid w:val="001D6B82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A251A"/>
    <w:rsid w:val="005837D5"/>
    <w:rsid w:val="005D22D1"/>
    <w:rsid w:val="005E49B7"/>
    <w:rsid w:val="005F6E50"/>
    <w:rsid w:val="0066297A"/>
    <w:rsid w:val="00682509"/>
    <w:rsid w:val="00691C0A"/>
    <w:rsid w:val="006E52C3"/>
    <w:rsid w:val="00741E2E"/>
    <w:rsid w:val="00760709"/>
    <w:rsid w:val="007850CE"/>
    <w:rsid w:val="007933C3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9D4D7D"/>
    <w:rsid w:val="00A256D2"/>
    <w:rsid w:val="00A57ECB"/>
    <w:rsid w:val="00A65F5C"/>
    <w:rsid w:val="00AD23FC"/>
    <w:rsid w:val="00B4571B"/>
    <w:rsid w:val="00BA0A35"/>
    <w:rsid w:val="00BB4C40"/>
    <w:rsid w:val="00CE3A8A"/>
    <w:rsid w:val="00CF5AE3"/>
    <w:rsid w:val="00D021D7"/>
    <w:rsid w:val="00D11E4C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2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8BA50-24E1-438A-9523-A0CBA880093B}">
  <ds:schemaRefs>
    <ds:schemaRef ds:uri="http://purl.org/dc/elements/1.1/"/>
    <ds:schemaRef ds:uri="http://schemas.microsoft.com/office/2006/metadata/properties"/>
    <ds:schemaRef ds:uri="e351cfff-220c-4331-b603-734a25286537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7ce8ff-730d-4b09-96df-4dbf638e1cc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4855A9-0491-4D3D-9701-8CBC2E5C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475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Strobl Reinhard</cp:lastModifiedBy>
  <cp:revision>2</cp:revision>
  <cp:lastPrinted>2022-04-01T09:56:00Z</cp:lastPrinted>
  <dcterms:created xsi:type="dcterms:W3CDTF">2023-02-20T09:30:00Z</dcterms:created>
  <dcterms:modified xsi:type="dcterms:W3CDTF">2023-02-20T09:30:00Z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